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668"/>
        <w:gridCol w:w="51"/>
        <w:gridCol w:w="3132"/>
        <w:gridCol w:w="1910"/>
        <w:gridCol w:w="717"/>
        <w:gridCol w:w="3131"/>
        <w:gridCol w:w="1911"/>
      </w:tblGrid>
      <w:tr w:rsidR="005B624C" w14:paraId="3E9BA38C" w14:textId="77777777" w:rsidTr="00A56737">
        <w:trPr>
          <w:trHeight w:hRule="exact" w:val="1363"/>
        </w:trPr>
        <w:tc>
          <w:tcPr>
            <w:tcW w:w="668" w:type="dxa"/>
          </w:tcPr>
          <w:p w14:paraId="7FA0F9E1" w14:textId="77777777" w:rsidR="005B624C" w:rsidRPr="00920E9F" w:rsidRDefault="005B624C">
            <w:pPr>
              <w:pStyle w:val="ScheduleTitle"/>
              <w:rPr>
                <w:color w:val="44546A" w:themeColor="text2"/>
              </w:rPr>
            </w:pPr>
          </w:p>
        </w:tc>
        <w:tc>
          <w:tcPr>
            <w:tcW w:w="10852" w:type="dxa"/>
            <w:gridSpan w:val="6"/>
          </w:tcPr>
          <w:p w14:paraId="5D9F2D59" w14:textId="20C03AE7" w:rsidR="005B624C" w:rsidRPr="007861C0" w:rsidRDefault="00F132F8" w:rsidP="00F72EB9">
            <w:pPr>
              <w:pStyle w:val="ScheduleTitle"/>
              <w:jc w:val="right"/>
              <w:rPr>
                <w:b/>
              </w:rPr>
            </w:pPr>
            <w:r w:rsidRPr="007861C0">
              <w:rPr>
                <w:b/>
              </w:rPr>
              <w:br/>
            </w:r>
            <w:r w:rsidR="007861C0" w:rsidRPr="007861C0">
              <w:rPr>
                <w:b/>
              </w:rPr>
              <w:t>*</w:t>
            </w:r>
            <w:r w:rsidR="007861C0" w:rsidRPr="007861C0">
              <w:rPr>
                <w:rFonts w:ascii="Algerian" w:hAnsi="Algerian"/>
                <w:b/>
                <w:caps w:val="0"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</w:t>
            </w:r>
            <w:r w:rsidR="007861C0" w:rsidRPr="00024459">
              <w:rPr>
                <w:rFonts w:ascii="Algerian" w:hAnsi="Algerian"/>
                <w:b/>
                <w:caps w:val="0"/>
                <w:color w:val="262626" w:themeColor="text1" w:themeTint="D9"/>
                <w:highlight w:val="gree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 w:rsidR="007861C0" w:rsidRPr="007861C0">
              <w:rPr>
                <w:rFonts w:ascii="Algerian" w:hAnsi="Algerian"/>
                <w:b/>
                <w:caps w:val="0"/>
                <w:color w:val="82C9FF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it</w:t>
            </w:r>
            <w:r w:rsidR="007861C0" w:rsidRPr="007861C0">
              <w:rPr>
                <w:rFonts w:ascii="Algerian" w:hAnsi="Algerian"/>
                <w:b/>
                <w:u w:val="single"/>
              </w:rPr>
              <w:t>8</w:t>
            </w:r>
            <w:r w:rsidR="007861C0" w:rsidRPr="00181888">
              <w:rPr>
                <w:b/>
                <w:color w:val="FFC000"/>
                <w:u w:val="single"/>
              </w:rPr>
              <w:t>0</w:t>
            </w:r>
            <w:r w:rsidR="007861C0" w:rsidRPr="007861C0">
              <w:rPr>
                <w:b/>
                <w:u w:val="single"/>
              </w:rPr>
              <w:t>8</w:t>
            </w:r>
            <w:r w:rsidR="007861C0" w:rsidRPr="007861C0">
              <w:rPr>
                <w:rFonts w:ascii="Simplified Arabic Fixed" w:hAnsi="Simplified Arabic Fixed" w:cs="Simplified Arabic Fixed" w:hint="cs"/>
                <w:b/>
              </w:rPr>
              <w:t>*Sched</w:t>
            </w:r>
            <w:r w:rsidR="007861C0" w:rsidRPr="007861C0">
              <w:rPr>
                <w:rFonts w:ascii="STXinwei" w:eastAsia="STXinwei" w:hAnsi="Simplified Arabic Fixed" w:cs="Simplified Arabic Fixed" w:hint="eastAsia"/>
                <w:b/>
                <w:color w:val="FFFF00"/>
                <w:highlight w:val="darkMagenta"/>
              </w:rPr>
              <w:t>u</w:t>
            </w:r>
            <w:r w:rsidR="007861C0" w:rsidRPr="007861C0">
              <w:rPr>
                <w:rFonts w:ascii="Simplified Arabic Fixed" w:hAnsi="Simplified Arabic Fixed" w:cs="Simplified Arabic Fixed" w:hint="cs"/>
                <w:b/>
              </w:rPr>
              <w:t>le</w:t>
            </w:r>
            <w:r w:rsidR="00826000" w:rsidRPr="007861C0">
              <w:rPr>
                <w:b/>
              </w:rPr>
              <w:t xml:space="preserve"> </w:t>
            </w:r>
            <w:r w:rsidR="00826000" w:rsidRPr="007861C0">
              <w:rPr>
                <w:rFonts w:ascii="FreesiaUPC" w:hAnsi="FreesiaUPC" w:cs="FreesiaUPC" w:hint="cs"/>
                <w:b/>
                <w:color w:val="FF0000"/>
              </w:rPr>
              <w:t>of</w:t>
            </w:r>
            <w:r w:rsidR="00826000" w:rsidRPr="007861C0">
              <w:rPr>
                <w:rFonts w:ascii="FreesiaUPC" w:hAnsi="FreesiaUPC" w:cs="FreesiaUPC" w:hint="cs"/>
                <w:b/>
              </w:rPr>
              <w:t xml:space="preserve"> </w:t>
            </w:r>
            <w:r w:rsidR="007861C0" w:rsidRPr="007861C0">
              <w:rPr>
                <w:rFonts w:ascii="Drivel" w:hAnsi="Drivel"/>
                <w:b/>
              </w:rPr>
              <w:t>Operation</w:t>
            </w:r>
            <w:r w:rsidR="007861C0" w:rsidRPr="00181888">
              <w:rPr>
                <w:rFonts w:ascii="Drivel" w:hAnsi="Drivel"/>
                <w:b/>
                <w:color w:val="00B050"/>
                <w:highlight w:val="green"/>
              </w:rPr>
              <w:t>s</w:t>
            </w:r>
            <w:r w:rsidR="007861C0" w:rsidRPr="007861C0">
              <w:rPr>
                <w:rFonts w:ascii="Drivel" w:hAnsi="Drivel"/>
                <w:b/>
              </w:rPr>
              <w:t>*</w:t>
            </w:r>
          </w:p>
        </w:tc>
      </w:tr>
      <w:tr w:rsidR="005B624C" w:rsidRPr="00372AA3" w14:paraId="3C27B41D" w14:textId="77777777" w:rsidTr="00A56737">
        <w:trPr>
          <w:trHeight w:hRule="exact" w:val="698"/>
        </w:trPr>
        <w:tc>
          <w:tcPr>
            <w:tcW w:w="719" w:type="dxa"/>
            <w:gridSpan w:val="2"/>
          </w:tcPr>
          <w:p w14:paraId="73DE0121" w14:textId="77777777" w:rsidR="005B624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  <w:r w:rsidRPr="00372AA3">
              <w:rPr>
                <w:rFonts w:ascii="Calibri" w:hAnsi="Calibri" w:cs="Calibri"/>
                <w:color w:val="auto"/>
                <w:sz w:val="22"/>
              </w:rPr>
              <w:br/>
            </w:r>
          </w:p>
          <w:p w14:paraId="26DE55F0" w14:textId="77777777" w:rsidR="00166B0C" w:rsidRPr="00372AA3" w:rsidRDefault="00166B0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rPr>
              <w:rFonts w:ascii="Calibri" w:hAnsi="Calibri" w:cs="Calibri"/>
            </w:rPr>
            <w:id w:val="1002857012"/>
            <w:placeholder>
              <w:docPart w:val="4442AE325B244D6F9D4BD0E4E40B4C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42" w:type="dxa"/>
                <w:gridSpan w:val="2"/>
                <w:vAlign w:val="bottom"/>
              </w:tcPr>
              <w:p w14:paraId="3A9390E9" w14:textId="77777777" w:rsidR="005B624C" w:rsidRPr="00372AA3" w:rsidRDefault="00D05149" w:rsidP="00583006">
                <w:pPr>
                  <w:pStyle w:val="DayoftheWeek"/>
                  <w:rPr>
                    <w:rFonts w:ascii="Calibri" w:hAnsi="Calibri" w:cs="Calibri"/>
                  </w:rPr>
                </w:pPr>
                <w:r w:rsidRPr="00D05149">
                  <w:t>Monday</w:t>
                </w:r>
              </w:p>
            </w:tc>
          </w:sdtContent>
        </w:sdt>
        <w:tc>
          <w:tcPr>
            <w:tcW w:w="717" w:type="dxa"/>
            <w:vAlign w:val="bottom"/>
          </w:tcPr>
          <w:p w14:paraId="4A2B0160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1772437840"/>
            <w:placeholder>
              <w:docPart w:val="F4A135B7563447498C1EFB0DDCC8B2D5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42" w:type="dxa"/>
                <w:gridSpan w:val="2"/>
                <w:vAlign w:val="bottom"/>
              </w:tcPr>
              <w:p w14:paraId="6EE0ABB2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Tuesday</w:t>
                </w:r>
              </w:p>
            </w:tc>
          </w:sdtContent>
        </w:sdt>
      </w:tr>
      <w:tr w:rsidR="004E0B74" w:rsidRPr="00372AA3" w14:paraId="11DDC84E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A359E77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  <w:bookmarkStart w:id="0" w:name="_GoBack" w:colFirst="1" w:colLast="1"/>
          </w:p>
        </w:tc>
        <w:tc>
          <w:tcPr>
            <w:tcW w:w="3132" w:type="dxa"/>
            <w:shd w:val="clear" w:color="auto" w:fill="2C567A" w:themeFill="accent1"/>
          </w:tcPr>
          <w:p w14:paraId="560D2494" w14:textId="097669ED" w:rsidR="005B624C" w:rsidRPr="00D05149" w:rsidRDefault="00FC665E" w:rsidP="00024459">
            <w:pPr>
              <w:pStyle w:val="ColumnHeading"/>
              <w:tabs>
                <w:tab w:val="right" w:pos="2916"/>
              </w:tabs>
            </w:pPr>
            <w:r w:rsidRPr="00D05149">
              <w:t>NAME</w:t>
            </w:r>
            <w:r w:rsidR="00024459">
              <w:tab/>
            </w:r>
          </w:p>
        </w:tc>
        <w:tc>
          <w:tcPr>
            <w:tcW w:w="1910" w:type="dxa"/>
            <w:shd w:val="clear" w:color="auto" w:fill="2C567A" w:themeFill="accent1"/>
          </w:tcPr>
          <w:p w14:paraId="51412A71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7" w:type="dxa"/>
          </w:tcPr>
          <w:p w14:paraId="4C060160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3131" w:type="dxa"/>
            <w:shd w:val="clear" w:color="auto" w:fill="2C567A" w:themeFill="accent1"/>
          </w:tcPr>
          <w:p w14:paraId="1D6F8EED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11" w:type="dxa"/>
            <w:shd w:val="clear" w:color="auto" w:fill="2C567A" w:themeFill="accent1"/>
          </w:tcPr>
          <w:p w14:paraId="5BCAE5C6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bookmarkEnd w:id="0"/>
      <w:tr w:rsidR="005B624C" w:rsidRPr="00372AA3" w14:paraId="485B0692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045A16FB" w14:textId="77777777" w:rsidR="005B624C" w:rsidRPr="00D05149" w:rsidRDefault="00826000" w:rsidP="00D05149">
            <w:pPr>
              <w:pStyle w:val="Time"/>
            </w:pPr>
            <w:r w:rsidRPr="00D05149">
              <w:t>8:</w:t>
            </w:r>
            <w:r w:rsidR="006B6F1F" w:rsidRPr="00D05149">
              <w:t>00</w:t>
            </w:r>
          </w:p>
        </w:tc>
        <w:tc>
          <w:tcPr>
            <w:tcW w:w="3132" w:type="dxa"/>
          </w:tcPr>
          <w:p w14:paraId="0F3048F8" w14:textId="763C23DF" w:rsidR="005B624C" w:rsidRPr="00D05149" w:rsidRDefault="00A56737" w:rsidP="00D05149">
            <w:pPr>
              <w:pStyle w:val="NameNumber"/>
            </w:pPr>
            <w:r>
              <w:t>PLANNING</w:t>
            </w:r>
          </w:p>
        </w:tc>
        <w:sdt>
          <w:sdtPr>
            <w:id w:val="274372558"/>
            <w:placeholder>
              <w:docPart w:val="46D64148E4F64F538FEBFE5B256E877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10" w:type="dxa"/>
              </w:tcPr>
              <w:p w14:paraId="4A6C04E5" w14:textId="77777777" w:rsidR="005B624C" w:rsidRPr="00D05149" w:rsidRDefault="00F72EB9" w:rsidP="00D05149">
                <w:pPr>
                  <w:pStyle w:val="NameNumber"/>
                </w:pPr>
                <w:r w:rsidRPr="00D05149">
                  <w:t>404.555.0132</w:t>
                </w:r>
              </w:p>
            </w:tc>
          </w:sdtContent>
        </w:sdt>
        <w:tc>
          <w:tcPr>
            <w:tcW w:w="717" w:type="dxa"/>
          </w:tcPr>
          <w:p w14:paraId="2D04A4E0" w14:textId="77777777" w:rsidR="005B624C" w:rsidRPr="00D05149" w:rsidRDefault="00826000" w:rsidP="00D05149">
            <w:pPr>
              <w:pStyle w:val="Time"/>
            </w:pPr>
            <w:r w:rsidRPr="00D05149">
              <w:t>8:</w:t>
            </w:r>
            <w:r w:rsidR="006B6F1F" w:rsidRPr="00D05149">
              <w:t>00</w:t>
            </w:r>
          </w:p>
        </w:tc>
        <w:tc>
          <w:tcPr>
            <w:tcW w:w="3131" w:type="dxa"/>
          </w:tcPr>
          <w:p w14:paraId="2635FD7E" w14:textId="59840725" w:rsidR="005B624C" w:rsidRPr="00D05149" w:rsidRDefault="00A56737" w:rsidP="00D05149">
            <w:pPr>
              <w:pStyle w:val="NameNumber"/>
            </w:pPr>
            <w:r>
              <w:t>EXECUTION</w:t>
            </w:r>
          </w:p>
        </w:tc>
        <w:tc>
          <w:tcPr>
            <w:tcW w:w="1911" w:type="dxa"/>
          </w:tcPr>
          <w:p w14:paraId="004A95A2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199469A3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6717FB03" w14:textId="77777777" w:rsidR="005B624C" w:rsidRPr="00D05149" w:rsidRDefault="00826000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1E058080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541F833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57FACC12" w14:textId="77777777" w:rsidR="005B624C" w:rsidRPr="00D05149" w:rsidRDefault="00826000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4B73B39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30BE8F83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5C331AEC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6DA54BE8" w14:textId="77777777" w:rsidR="005B624C" w:rsidRPr="00D05149" w:rsidRDefault="00826000" w:rsidP="00D05149">
            <w:pPr>
              <w:pStyle w:val="Time"/>
            </w:pPr>
            <w:r w:rsidRPr="00D05149">
              <w:t>10:00</w:t>
            </w:r>
          </w:p>
        </w:tc>
        <w:tc>
          <w:tcPr>
            <w:tcW w:w="3132" w:type="dxa"/>
          </w:tcPr>
          <w:p w14:paraId="795DFE3C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0" w:type="dxa"/>
          </w:tcPr>
          <w:p w14:paraId="25EF46D9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677DC0D5" w14:textId="77777777" w:rsidR="005B624C" w:rsidRPr="00D05149" w:rsidRDefault="00826000" w:rsidP="00D05149">
            <w:pPr>
              <w:pStyle w:val="Time"/>
            </w:pPr>
            <w:r w:rsidRPr="00D05149">
              <w:t>10:00</w:t>
            </w:r>
          </w:p>
        </w:tc>
        <w:tc>
          <w:tcPr>
            <w:tcW w:w="3131" w:type="dxa"/>
          </w:tcPr>
          <w:p w14:paraId="5E5B8897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1" w:type="dxa"/>
          </w:tcPr>
          <w:p w14:paraId="7893E131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771C12B8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2F9CAEF8" w14:textId="77777777" w:rsidR="005B624C" w:rsidRPr="00D05149" w:rsidRDefault="00826000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28F134C4" w14:textId="33B5A864" w:rsidR="005B624C" w:rsidRPr="00D05149" w:rsidRDefault="00A56737" w:rsidP="00D05149">
            <w:pPr>
              <w:pStyle w:val="NameNumber"/>
            </w:pPr>
            <w:r>
              <w:t>1</w:t>
            </w:r>
            <w:r w:rsidRPr="00A56737">
              <w:rPr>
                <w:vertAlign w:val="superscript"/>
              </w:rPr>
              <w:t>st</w:t>
            </w:r>
            <w:r>
              <w:t xml:space="preserve"> Monday</w:t>
            </w:r>
            <w:r w:rsidR="00DB6FDC">
              <w:t xml:space="preserve">: August 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4882006B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3E56F212" w14:textId="77777777" w:rsidR="005B624C" w:rsidRPr="00D05149" w:rsidRDefault="00826000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28917747" w14:textId="73D547AB" w:rsidR="005B624C" w:rsidRPr="00D05149" w:rsidRDefault="00A56737" w:rsidP="00D05149">
            <w:pPr>
              <w:pStyle w:val="NameNumber"/>
            </w:pPr>
            <w:r>
              <w:t>2</w:t>
            </w:r>
            <w:r w:rsidRPr="00A56737">
              <w:rPr>
                <w:vertAlign w:val="superscript"/>
              </w:rPr>
              <w:t>nd</w:t>
            </w:r>
            <w:r>
              <w:t xml:space="preserve"> Tuesdays</w:t>
            </w:r>
            <w:r w:rsidR="00DB6FDC">
              <w:t xml:space="preserve">: </w:t>
            </w:r>
            <w:r w:rsidR="00DB6FDC">
              <w:t>JANUARY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6F99B75B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452252CE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0B071602" w14:textId="77777777" w:rsidR="005B624C" w:rsidRPr="00D05149" w:rsidRDefault="00826000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32" w:type="dxa"/>
          </w:tcPr>
          <w:p w14:paraId="29E3F344" w14:textId="0AE61040" w:rsidR="005B624C" w:rsidRPr="00D05149" w:rsidRDefault="005B624C" w:rsidP="00D05149">
            <w:pPr>
              <w:pStyle w:val="NameNumber"/>
            </w:pPr>
          </w:p>
        </w:tc>
        <w:tc>
          <w:tcPr>
            <w:tcW w:w="1910" w:type="dxa"/>
          </w:tcPr>
          <w:p w14:paraId="28F83572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552723AA" w14:textId="77777777" w:rsidR="005B624C" w:rsidRPr="00D05149" w:rsidRDefault="00826000" w:rsidP="00D05149">
            <w:pPr>
              <w:pStyle w:val="Time"/>
            </w:pPr>
            <w:r w:rsidRPr="00D05149">
              <w:t>12:00</w:t>
            </w:r>
          </w:p>
        </w:tc>
        <w:tc>
          <w:tcPr>
            <w:tcW w:w="3131" w:type="dxa"/>
          </w:tcPr>
          <w:p w14:paraId="59901503" w14:textId="66A5955B" w:rsidR="005B624C" w:rsidRPr="00D05149" w:rsidRDefault="005B624C" w:rsidP="00D05149">
            <w:pPr>
              <w:pStyle w:val="NameNumber"/>
            </w:pPr>
          </w:p>
        </w:tc>
        <w:tc>
          <w:tcPr>
            <w:tcW w:w="1911" w:type="dxa"/>
          </w:tcPr>
          <w:p w14:paraId="0782EF48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60695F77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0CF84C6" w14:textId="77777777" w:rsidR="005B624C" w:rsidRPr="00D05149" w:rsidRDefault="00826000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442574E6" w14:textId="397B6B21" w:rsidR="005B624C" w:rsidRPr="00D05149" w:rsidRDefault="00DB6FDC" w:rsidP="00D05149">
            <w:pPr>
              <w:pStyle w:val="NameNumber"/>
            </w:pPr>
            <w:r>
              <w:t>2</w:t>
            </w:r>
            <w:r w:rsidRPr="00DB6FDC">
              <w:rPr>
                <w:vertAlign w:val="superscript"/>
              </w:rPr>
              <w:t>nd</w:t>
            </w:r>
            <w:r>
              <w:t xml:space="preserve"> Monday: September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6C0274A4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3541B6A8" w14:textId="77777777" w:rsidR="005B624C" w:rsidRPr="00D05149" w:rsidRDefault="00826000" w:rsidP="00D05149">
            <w:pPr>
              <w:pStyle w:val="Time"/>
            </w:pPr>
            <w:r w:rsidRPr="00D05149">
              <w:t>1:00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35092745" w14:textId="3255FA54" w:rsidR="005B624C" w:rsidRPr="00D05149" w:rsidRDefault="00DB6FDC" w:rsidP="00D05149">
            <w:pPr>
              <w:pStyle w:val="NameNumber"/>
            </w:pPr>
            <w:r>
              <w:t>3</w:t>
            </w:r>
            <w:r w:rsidRPr="00DB6FDC">
              <w:rPr>
                <w:vertAlign w:val="superscript"/>
              </w:rPr>
              <w:t>rd</w:t>
            </w:r>
            <w:r>
              <w:t xml:space="preserve"> Tuesday: October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3B344C8C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60C84CC6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45803272" w14:textId="77777777" w:rsidR="005B624C" w:rsidRPr="00D05149" w:rsidRDefault="00826000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32" w:type="dxa"/>
          </w:tcPr>
          <w:p w14:paraId="621C0D90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0" w:type="dxa"/>
          </w:tcPr>
          <w:p w14:paraId="69413875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061FD6F8" w14:textId="77777777" w:rsidR="005B624C" w:rsidRPr="00D05149" w:rsidRDefault="00826000" w:rsidP="00D05149">
            <w:pPr>
              <w:pStyle w:val="Time"/>
            </w:pPr>
            <w:r w:rsidRPr="00D05149">
              <w:t>2:00</w:t>
            </w:r>
          </w:p>
        </w:tc>
        <w:tc>
          <w:tcPr>
            <w:tcW w:w="3131" w:type="dxa"/>
          </w:tcPr>
          <w:p w14:paraId="0E86A23E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1" w:type="dxa"/>
          </w:tcPr>
          <w:p w14:paraId="5E0AD633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08671148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7F36377F" w14:textId="77777777" w:rsidR="005B624C" w:rsidRPr="00D05149" w:rsidRDefault="00826000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5DFBEEBB" w14:textId="268E04F9" w:rsidR="005B624C" w:rsidRPr="00D05149" w:rsidRDefault="00DB6FDC" w:rsidP="00D05149">
            <w:pPr>
              <w:pStyle w:val="NameNumber"/>
            </w:pPr>
            <w:r>
              <w:t>3</w:t>
            </w:r>
            <w:r w:rsidRPr="00DB6FDC">
              <w:rPr>
                <w:vertAlign w:val="superscript"/>
              </w:rPr>
              <w:t>RD</w:t>
            </w:r>
            <w:r>
              <w:t xml:space="preserve"> Monday</w:t>
            </w:r>
            <w:r w:rsidR="008D41C0">
              <w:t xml:space="preserve"> </w:t>
            </w:r>
            <w:r>
              <w:t>~</w:t>
            </w:r>
            <w:r w:rsidR="008D41C0">
              <w:t xml:space="preserve"> </w:t>
            </w:r>
            <w:r>
              <w:t>January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250275D8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6A6FA73F" w14:textId="77777777" w:rsidR="005B624C" w:rsidRPr="00D05149" w:rsidRDefault="00826000" w:rsidP="00D05149">
            <w:pPr>
              <w:pStyle w:val="Time"/>
            </w:pPr>
            <w:r w:rsidRPr="00D05149">
              <w:t>3:00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58701C8A" w14:textId="6FC7F2F2" w:rsidR="005B624C" w:rsidRPr="00D05149" w:rsidRDefault="00DB6FDC" w:rsidP="00D05149">
            <w:pPr>
              <w:pStyle w:val="NameNumber"/>
            </w:pPr>
            <w:r>
              <w:t>4</w:t>
            </w:r>
            <w:r w:rsidRPr="00DB6FDC">
              <w:rPr>
                <w:vertAlign w:val="superscript"/>
              </w:rPr>
              <w:t>th</w:t>
            </w:r>
            <w:r>
              <w:t xml:space="preserve"> Tuesday: November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6003AF40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308E5621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750EA143" w14:textId="77777777" w:rsidR="005B624C" w:rsidRPr="00D05149" w:rsidRDefault="00826000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32" w:type="dxa"/>
          </w:tcPr>
          <w:p w14:paraId="4D4D8AB0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0" w:type="dxa"/>
          </w:tcPr>
          <w:p w14:paraId="32CE6BD0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340AD74A" w14:textId="77777777" w:rsidR="005B624C" w:rsidRPr="00D05149" w:rsidRDefault="00826000" w:rsidP="00D05149">
            <w:pPr>
              <w:pStyle w:val="Time"/>
            </w:pPr>
            <w:r w:rsidRPr="00D05149">
              <w:t>4:00</w:t>
            </w:r>
          </w:p>
        </w:tc>
        <w:tc>
          <w:tcPr>
            <w:tcW w:w="3131" w:type="dxa"/>
          </w:tcPr>
          <w:p w14:paraId="1EF20BB9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1911" w:type="dxa"/>
          </w:tcPr>
          <w:p w14:paraId="46B889E1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048F866B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F8AFE36" w14:textId="77777777" w:rsidR="005B624C" w:rsidRPr="00D05149" w:rsidRDefault="00826000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72474FBB" w14:textId="31617E3A" w:rsidR="005B624C" w:rsidRPr="00D05149" w:rsidRDefault="00DB6FDC" w:rsidP="00D05149">
            <w:pPr>
              <w:pStyle w:val="NameNumber"/>
            </w:pPr>
            <w:r>
              <w:t>4</w:t>
            </w:r>
            <w:r w:rsidRPr="00DB6FDC">
              <w:rPr>
                <w:vertAlign w:val="superscript"/>
              </w:rPr>
              <w:t>th</w:t>
            </w:r>
            <w:r>
              <w:t xml:space="preserve"> Monday</w:t>
            </w:r>
            <w:r w:rsidR="008D41C0">
              <w:t xml:space="preserve"> </w:t>
            </w:r>
            <w:r>
              <w:t>~October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34CAAB46" w14:textId="77777777" w:rsidR="005B624C" w:rsidRPr="00D05149" w:rsidRDefault="005B624C" w:rsidP="00D05149">
            <w:pPr>
              <w:pStyle w:val="NameNumber"/>
            </w:pPr>
          </w:p>
        </w:tc>
        <w:tc>
          <w:tcPr>
            <w:tcW w:w="717" w:type="dxa"/>
          </w:tcPr>
          <w:p w14:paraId="5E197D76" w14:textId="77777777" w:rsidR="005B624C" w:rsidRPr="00D05149" w:rsidRDefault="00826000" w:rsidP="00D05149">
            <w:pPr>
              <w:pStyle w:val="Time"/>
            </w:pPr>
            <w:r w:rsidRPr="00D05149">
              <w:t>5:00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2EEFA53" w14:textId="7116A51E" w:rsidR="005B624C" w:rsidRPr="00D05149" w:rsidRDefault="00DB6FDC" w:rsidP="00D05149">
            <w:pPr>
              <w:pStyle w:val="NameNumber"/>
            </w:pPr>
            <w:r>
              <w:t>1</w:t>
            </w:r>
            <w:r w:rsidRPr="00DB6FDC">
              <w:rPr>
                <w:vertAlign w:val="superscript"/>
              </w:rPr>
              <w:t>st</w:t>
            </w:r>
            <w:r>
              <w:t xml:space="preserve"> Tuesday: December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75060F8D" w14:textId="77777777" w:rsidR="005B624C" w:rsidRPr="00D05149" w:rsidRDefault="005B624C" w:rsidP="00D05149">
            <w:pPr>
              <w:pStyle w:val="NameNumber"/>
            </w:pPr>
          </w:p>
        </w:tc>
      </w:tr>
      <w:tr w:rsidR="005B624C" w:rsidRPr="00372AA3" w14:paraId="33AB8A69" w14:textId="77777777" w:rsidTr="00A56737">
        <w:trPr>
          <w:trHeight w:hRule="exact" w:val="524"/>
        </w:trPr>
        <w:tc>
          <w:tcPr>
            <w:tcW w:w="719" w:type="dxa"/>
            <w:gridSpan w:val="2"/>
          </w:tcPr>
          <w:p w14:paraId="11246375" w14:textId="77777777" w:rsidR="005B624C" w:rsidRPr="00372AA3" w:rsidRDefault="005B624C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1214420208"/>
            <w:placeholder>
              <w:docPart w:val="6C373599B5DD4290BEAD265A96A2EF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42" w:type="dxa"/>
                <w:gridSpan w:val="2"/>
                <w:vAlign w:val="bottom"/>
              </w:tcPr>
              <w:p w14:paraId="3C0835E7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Wednesday</w:t>
                </w:r>
              </w:p>
            </w:tc>
          </w:sdtContent>
        </w:sdt>
        <w:tc>
          <w:tcPr>
            <w:tcW w:w="717" w:type="dxa"/>
            <w:vAlign w:val="bottom"/>
          </w:tcPr>
          <w:p w14:paraId="2208B3D0" w14:textId="77777777" w:rsidR="005B624C" w:rsidRPr="00372AA3" w:rsidRDefault="005B624C" w:rsidP="00583006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598023272"/>
            <w:placeholder>
              <w:docPart w:val="6F99DCB989154CBEACC66B4CB1D6181D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42" w:type="dxa"/>
                <w:gridSpan w:val="2"/>
                <w:vAlign w:val="bottom"/>
              </w:tcPr>
              <w:p w14:paraId="42E704AF" w14:textId="77777777" w:rsidR="005B624C" w:rsidRPr="00D05149" w:rsidRDefault="00D05149" w:rsidP="00583006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Thursday</w:t>
                </w:r>
              </w:p>
            </w:tc>
          </w:sdtContent>
        </w:sdt>
      </w:tr>
      <w:tr w:rsidR="00EA567A" w:rsidRPr="00372AA3" w14:paraId="5D884DDC" w14:textId="77777777" w:rsidTr="00A56737">
        <w:trPr>
          <w:trHeight w:hRule="exact" w:val="288"/>
        </w:trPr>
        <w:tc>
          <w:tcPr>
            <w:tcW w:w="719" w:type="dxa"/>
            <w:gridSpan w:val="2"/>
          </w:tcPr>
          <w:p w14:paraId="56E9BA01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32" w:type="dxa"/>
            <w:shd w:val="clear" w:color="auto" w:fill="0072C7" w:themeFill="accent2"/>
          </w:tcPr>
          <w:p w14:paraId="5F91ACBA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10" w:type="dxa"/>
            <w:shd w:val="clear" w:color="auto" w:fill="0072C7" w:themeFill="accent2"/>
          </w:tcPr>
          <w:p w14:paraId="729C38C7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  <w:tc>
          <w:tcPr>
            <w:tcW w:w="717" w:type="dxa"/>
          </w:tcPr>
          <w:p w14:paraId="6E3B28FF" w14:textId="77777777" w:rsidR="005B624C" w:rsidRPr="00372AA3" w:rsidRDefault="005B624C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31" w:type="dxa"/>
            <w:shd w:val="clear" w:color="auto" w:fill="0072C7" w:themeFill="accent2"/>
          </w:tcPr>
          <w:p w14:paraId="6EA09E78" w14:textId="77777777" w:rsidR="005B624C" w:rsidRPr="00D05149" w:rsidRDefault="00826000" w:rsidP="00D05149">
            <w:pPr>
              <w:pStyle w:val="ColumnHeading"/>
            </w:pPr>
            <w:r w:rsidRPr="00D05149">
              <w:t>Name</w:t>
            </w:r>
          </w:p>
        </w:tc>
        <w:tc>
          <w:tcPr>
            <w:tcW w:w="1911" w:type="dxa"/>
            <w:shd w:val="clear" w:color="auto" w:fill="0072C7" w:themeFill="accent2"/>
          </w:tcPr>
          <w:p w14:paraId="22EC47B9" w14:textId="77777777" w:rsidR="005B624C" w:rsidRPr="00D05149" w:rsidRDefault="00826000" w:rsidP="00D05149">
            <w:pPr>
              <w:pStyle w:val="ColumnHeading"/>
            </w:pPr>
            <w:r w:rsidRPr="00D05149">
              <w:t>Number</w:t>
            </w:r>
          </w:p>
        </w:tc>
      </w:tr>
      <w:tr w:rsidR="004F1245" w:rsidRPr="00372AA3" w14:paraId="26321B0B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11FDFF7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32" w:type="dxa"/>
          </w:tcPr>
          <w:p w14:paraId="4EDFE7E9" w14:textId="0B22B771" w:rsidR="004F1245" w:rsidRPr="00D05149" w:rsidRDefault="00DE6076" w:rsidP="00D05149">
            <w:pPr>
              <w:pStyle w:val="NameNumber"/>
            </w:pPr>
            <w:r>
              <w:t>Out/In*Network Client Event</w:t>
            </w:r>
          </w:p>
        </w:tc>
        <w:tc>
          <w:tcPr>
            <w:tcW w:w="1910" w:type="dxa"/>
          </w:tcPr>
          <w:p w14:paraId="7ED0C609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7" w:type="dxa"/>
          </w:tcPr>
          <w:p w14:paraId="2A4A32CB" w14:textId="77777777" w:rsidR="004F1245" w:rsidRPr="00D05149" w:rsidRDefault="004F1245" w:rsidP="00D05149">
            <w:pPr>
              <w:pStyle w:val="Time"/>
            </w:pPr>
            <w:r w:rsidRPr="00D05149">
              <w:t>8:00</w:t>
            </w:r>
          </w:p>
        </w:tc>
        <w:tc>
          <w:tcPr>
            <w:tcW w:w="3131" w:type="dxa"/>
          </w:tcPr>
          <w:p w14:paraId="7B8B6265" w14:textId="6FF4C21F" w:rsidR="004F1245" w:rsidRPr="00D05149" w:rsidRDefault="00DE6076" w:rsidP="00D05149">
            <w:pPr>
              <w:pStyle w:val="NameNumber"/>
            </w:pPr>
            <w:r>
              <w:t xml:space="preserve">IN*NETWORK </w:t>
            </w:r>
          </w:p>
        </w:tc>
        <w:tc>
          <w:tcPr>
            <w:tcW w:w="1911" w:type="dxa"/>
          </w:tcPr>
          <w:p w14:paraId="2D4AB5ED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230D5E55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6B443595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32C884FF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51A30BD1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7" w:type="dxa"/>
          </w:tcPr>
          <w:p w14:paraId="77094151" w14:textId="77777777" w:rsidR="004F1245" w:rsidRPr="00D05149" w:rsidRDefault="004F1245" w:rsidP="00D05149">
            <w:pPr>
              <w:pStyle w:val="Time"/>
            </w:pPr>
            <w:r w:rsidRPr="00D05149">
              <w:t>9:00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391BABF3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75A055ED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0943EE30" w14:textId="77777777" w:rsidTr="00A56737">
        <w:trPr>
          <w:trHeight w:hRule="exact" w:val="378"/>
        </w:trPr>
        <w:tc>
          <w:tcPr>
            <w:tcW w:w="719" w:type="dxa"/>
            <w:gridSpan w:val="2"/>
          </w:tcPr>
          <w:p w14:paraId="52E8B8D2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32" w:type="dxa"/>
          </w:tcPr>
          <w:p w14:paraId="4507373E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10" w:type="dxa"/>
          </w:tcPr>
          <w:p w14:paraId="40DF0F0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717" w:type="dxa"/>
          </w:tcPr>
          <w:p w14:paraId="485060A6" w14:textId="77777777" w:rsidR="004F1245" w:rsidRPr="00D05149" w:rsidRDefault="004F1245" w:rsidP="00D05149">
            <w:pPr>
              <w:pStyle w:val="Time"/>
            </w:pPr>
            <w:r w:rsidRPr="00D05149">
              <w:t>10:000</w:t>
            </w:r>
          </w:p>
        </w:tc>
        <w:tc>
          <w:tcPr>
            <w:tcW w:w="3131" w:type="dxa"/>
          </w:tcPr>
          <w:p w14:paraId="4E98A9BA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11" w:type="dxa"/>
          </w:tcPr>
          <w:p w14:paraId="51B43436" w14:textId="77777777" w:rsidR="004F1245" w:rsidRPr="00D05149" w:rsidRDefault="004F1245" w:rsidP="00D05149">
            <w:pPr>
              <w:pStyle w:val="NameNumber"/>
            </w:pPr>
          </w:p>
        </w:tc>
      </w:tr>
      <w:tr w:rsidR="004F1245" w:rsidRPr="00372AA3" w14:paraId="4514B3A1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0E155080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62BE06A7" w14:textId="77777777" w:rsidR="004F1245" w:rsidRPr="00D05149" w:rsidRDefault="004F1245" w:rsidP="00D05149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2F1231CD" w14:textId="06F0799B" w:rsidR="004F1245" w:rsidRPr="00D05149" w:rsidRDefault="00A56737" w:rsidP="00D05149">
            <w:pPr>
              <w:pStyle w:val="NameNumber"/>
            </w:pPr>
            <w:r>
              <w:t>3</w:t>
            </w:r>
            <w:r w:rsidRPr="00A56737">
              <w:rPr>
                <w:vertAlign w:val="superscript"/>
              </w:rPr>
              <w:t>rd</w:t>
            </w:r>
            <w:r>
              <w:t xml:space="preserve"> Wednesdays</w:t>
            </w:r>
          </w:p>
        </w:tc>
        <w:tc>
          <w:tcPr>
            <w:tcW w:w="717" w:type="dxa"/>
          </w:tcPr>
          <w:p w14:paraId="680D45FC" w14:textId="77777777" w:rsidR="004F1245" w:rsidRPr="00D05149" w:rsidRDefault="004F1245" w:rsidP="00D05149">
            <w:pPr>
              <w:pStyle w:val="Time"/>
            </w:pPr>
            <w:r w:rsidRPr="00D05149">
              <w:t>11:00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6042BD72" w14:textId="25310C54" w:rsidR="004F1245" w:rsidRPr="00D05149" w:rsidRDefault="00A56737" w:rsidP="00D05149">
            <w:pPr>
              <w:pStyle w:val="NameNumber"/>
            </w:pPr>
            <w:r>
              <w:t xml:space="preserve"> 4</w:t>
            </w:r>
            <w:r w:rsidRPr="00A56737">
              <w:rPr>
                <w:vertAlign w:val="superscript"/>
              </w:rPr>
              <w:t>th</w:t>
            </w:r>
            <w:r>
              <w:t xml:space="preserve"> Fridays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7B6AA3A4" w14:textId="77777777" w:rsidR="004F1245" w:rsidRPr="00D05149" w:rsidRDefault="004F1245" w:rsidP="00D05149">
            <w:pPr>
              <w:pStyle w:val="NameNumber"/>
            </w:pPr>
          </w:p>
        </w:tc>
      </w:tr>
      <w:tr w:rsidR="00A56737" w:rsidRPr="00372AA3" w14:paraId="37764EE2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463BF471" w14:textId="77777777" w:rsidR="00A56737" w:rsidRPr="00D05149" w:rsidRDefault="00A56737" w:rsidP="00A56737">
            <w:pPr>
              <w:pStyle w:val="Time"/>
            </w:pPr>
            <w:r w:rsidRPr="00D05149">
              <w:t>12:00</w:t>
            </w:r>
          </w:p>
        </w:tc>
        <w:tc>
          <w:tcPr>
            <w:tcW w:w="3132" w:type="dxa"/>
          </w:tcPr>
          <w:p w14:paraId="051D5B6F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</w:tcPr>
          <w:p w14:paraId="524976A2" w14:textId="4616BF56" w:rsidR="00A56737" w:rsidRPr="00D05149" w:rsidRDefault="00A56737" w:rsidP="00A56737">
            <w:pPr>
              <w:pStyle w:val="NameNumber"/>
            </w:pPr>
            <w:r>
              <w:t>March</w:t>
            </w:r>
          </w:p>
        </w:tc>
        <w:tc>
          <w:tcPr>
            <w:tcW w:w="717" w:type="dxa"/>
          </w:tcPr>
          <w:p w14:paraId="6758FF5D" w14:textId="77777777" w:rsidR="00A56737" w:rsidRPr="00D05149" w:rsidRDefault="00A56737" w:rsidP="00A56737">
            <w:pPr>
              <w:pStyle w:val="Time"/>
            </w:pPr>
            <w:r w:rsidRPr="00D05149">
              <w:t>12:00</w:t>
            </w:r>
          </w:p>
        </w:tc>
        <w:tc>
          <w:tcPr>
            <w:tcW w:w="3131" w:type="dxa"/>
          </w:tcPr>
          <w:p w14:paraId="5C497CCF" w14:textId="342EBB9C" w:rsidR="00A56737" w:rsidRPr="00D05149" w:rsidRDefault="00A56737" w:rsidP="00A56737">
            <w:pPr>
              <w:pStyle w:val="NameNumber"/>
            </w:pPr>
            <w:r>
              <w:t>March</w:t>
            </w:r>
          </w:p>
        </w:tc>
        <w:tc>
          <w:tcPr>
            <w:tcW w:w="1911" w:type="dxa"/>
          </w:tcPr>
          <w:p w14:paraId="0A45EBDE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616485E5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0BD0686" w14:textId="77777777" w:rsidR="00A56737" w:rsidRPr="00D05149" w:rsidRDefault="00A56737" w:rsidP="00A56737">
            <w:pPr>
              <w:pStyle w:val="Time"/>
            </w:pPr>
            <w:r w:rsidRPr="00D05149">
              <w:t>1:00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7EB01506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442378EC" w14:textId="748C41E4" w:rsidR="00A56737" w:rsidRPr="00D05149" w:rsidRDefault="00A56737" w:rsidP="00A56737">
            <w:pPr>
              <w:pStyle w:val="NameNumber"/>
            </w:pPr>
            <w:r>
              <w:t>May</w:t>
            </w:r>
          </w:p>
        </w:tc>
        <w:tc>
          <w:tcPr>
            <w:tcW w:w="717" w:type="dxa"/>
          </w:tcPr>
          <w:p w14:paraId="1FE2C563" w14:textId="77777777" w:rsidR="00A56737" w:rsidRPr="00D05149" w:rsidRDefault="00A56737" w:rsidP="00A56737">
            <w:pPr>
              <w:pStyle w:val="Time"/>
            </w:pPr>
            <w:r w:rsidRPr="00D05149">
              <w:t>1:00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59BB1DA9" w14:textId="7FE02097" w:rsidR="00A56737" w:rsidRPr="00D05149" w:rsidRDefault="00A56737" w:rsidP="00A56737">
            <w:pPr>
              <w:pStyle w:val="NameNumber"/>
            </w:pPr>
            <w:r>
              <w:t>May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7A6DCD29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3CB3AE4B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68718086" w14:textId="77777777" w:rsidR="00A56737" w:rsidRPr="00D05149" w:rsidRDefault="00A56737" w:rsidP="00A56737">
            <w:pPr>
              <w:pStyle w:val="Time"/>
            </w:pPr>
            <w:r w:rsidRPr="00D05149">
              <w:t>2:00</w:t>
            </w:r>
          </w:p>
        </w:tc>
        <w:tc>
          <w:tcPr>
            <w:tcW w:w="3132" w:type="dxa"/>
          </w:tcPr>
          <w:p w14:paraId="655C88D1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</w:tcPr>
          <w:p w14:paraId="29F9A899" w14:textId="4CA4B9FD" w:rsidR="00A56737" w:rsidRPr="00D05149" w:rsidRDefault="00A56737" w:rsidP="00A56737">
            <w:pPr>
              <w:pStyle w:val="NameNumber"/>
            </w:pPr>
            <w:r>
              <w:t>June</w:t>
            </w:r>
          </w:p>
        </w:tc>
        <w:tc>
          <w:tcPr>
            <w:tcW w:w="717" w:type="dxa"/>
          </w:tcPr>
          <w:p w14:paraId="69C5B3EC" w14:textId="77777777" w:rsidR="00A56737" w:rsidRPr="00D05149" w:rsidRDefault="00A56737" w:rsidP="00A56737">
            <w:pPr>
              <w:pStyle w:val="Time"/>
            </w:pPr>
            <w:r w:rsidRPr="00D05149">
              <w:t>2:00</w:t>
            </w:r>
          </w:p>
        </w:tc>
        <w:tc>
          <w:tcPr>
            <w:tcW w:w="3131" w:type="dxa"/>
          </w:tcPr>
          <w:p w14:paraId="6094435E" w14:textId="544F47A7" w:rsidR="00A56737" w:rsidRPr="00D05149" w:rsidRDefault="00A56737" w:rsidP="00A56737">
            <w:pPr>
              <w:pStyle w:val="NameNumber"/>
            </w:pPr>
            <w:r>
              <w:t>June</w:t>
            </w:r>
          </w:p>
        </w:tc>
        <w:tc>
          <w:tcPr>
            <w:tcW w:w="1911" w:type="dxa"/>
          </w:tcPr>
          <w:p w14:paraId="32E956CC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2C2C48E2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4325973" w14:textId="77777777" w:rsidR="00A56737" w:rsidRPr="00D05149" w:rsidRDefault="00A56737" w:rsidP="00A56737">
            <w:pPr>
              <w:pStyle w:val="Time"/>
            </w:pPr>
            <w:r w:rsidRPr="00D05149">
              <w:t>3:00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2A9E6154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1908911C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78B39E7C" w14:textId="77777777" w:rsidR="00A56737" w:rsidRPr="00D05149" w:rsidRDefault="00A56737" w:rsidP="00A56737">
            <w:pPr>
              <w:pStyle w:val="Time"/>
            </w:pPr>
            <w:r w:rsidRPr="00D05149">
              <w:t>3:00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DD3E78C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656699EF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440B422C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39F4BE86" w14:textId="77777777" w:rsidR="00A56737" w:rsidRPr="00D05149" w:rsidRDefault="00A56737" w:rsidP="00A56737">
            <w:pPr>
              <w:pStyle w:val="Time"/>
            </w:pPr>
            <w:r w:rsidRPr="00D05149">
              <w:t>4:00</w:t>
            </w:r>
          </w:p>
        </w:tc>
        <w:tc>
          <w:tcPr>
            <w:tcW w:w="3132" w:type="dxa"/>
          </w:tcPr>
          <w:p w14:paraId="7D3DEBE6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</w:tcPr>
          <w:p w14:paraId="4B8FD2DC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679928F2" w14:textId="77777777" w:rsidR="00A56737" w:rsidRPr="00D05149" w:rsidRDefault="00A56737" w:rsidP="00A56737">
            <w:pPr>
              <w:pStyle w:val="Time"/>
            </w:pPr>
            <w:r w:rsidRPr="00D05149">
              <w:t>4:00</w:t>
            </w:r>
          </w:p>
        </w:tc>
        <w:tc>
          <w:tcPr>
            <w:tcW w:w="3131" w:type="dxa"/>
          </w:tcPr>
          <w:p w14:paraId="79C4C2BF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</w:tcPr>
          <w:p w14:paraId="0C701CBD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558F7C30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7EF65EB5" w14:textId="77777777" w:rsidR="00A56737" w:rsidRPr="00D05149" w:rsidRDefault="00A56737" w:rsidP="00A56737">
            <w:pPr>
              <w:pStyle w:val="Time"/>
            </w:pPr>
            <w:r w:rsidRPr="00D05149">
              <w:t>5:00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4C9C45F5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223499C1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56FB3B1B" w14:textId="77777777" w:rsidR="00A56737" w:rsidRPr="00D05149" w:rsidRDefault="00A56737" w:rsidP="00A56737">
            <w:pPr>
              <w:pStyle w:val="Time"/>
            </w:pPr>
            <w:r w:rsidRPr="00D05149">
              <w:t>5:00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7F176B46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407B4EEC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5DBDC1B0" w14:textId="77777777" w:rsidTr="00A56737">
        <w:trPr>
          <w:trHeight w:hRule="exact" w:val="572"/>
        </w:trPr>
        <w:tc>
          <w:tcPr>
            <w:tcW w:w="719" w:type="dxa"/>
            <w:gridSpan w:val="2"/>
          </w:tcPr>
          <w:p w14:paraId="7C9C3013" w14:textId="77777777" w:rsidR="00A56737" w:rsidRPr="00372AA3" w:rsidRDefault="00A56737" w:rsidP="00A56737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sdt>
          <w:sdtPr>
            <w:id w:val="-507822863"/>
            <w:placeholder>
              <w:docPart w:val="486C5FCCB31A46B68C1CEB147CF0BB7D"/>
            </w:placeholder>
            <w:temporary/>
            <w:showingPlcHdr/>
            <w15:appearance w15:val="hidden"/>
          </w:sdtPr>
          <w:sdtContent>
            <w:tc>
              <w:tcPr>
                <w:tcW w:w="5042" w:type="dxa"/>
                <w:gridSpan w:val="2"/>
                <w:vAlign w:val="bottom"/>
              </w:tcPr>
              <w:p w14:paraId="0EED45A9" w14:textId="77777777" w:rsidR="00A56737" w:rsidRPr="00D05149" w:rsidRDefault="00A56737" w:rsidP="00A56737">
                <w:pPr>
                  <w:pStyle w:val="DayoftheWeek"/>
                </w:pPr>
                <w:r w:rsidRPr="00D05149">
                  <w:rPr>
                    <w:rStyle w:val="PlaceholderText"/>
                    <w:color w:val="44546A" w:themeColor="text2"/>
                  </w:rPr>
                  <w:t>Friday</w:t>
                </w:r>
              </w:p>
            </w:tc>
          </w:sdtContent>
        </w:sdt>
        <w:tc>
          <w:tcPr>
            <w:tcW w:w="717" w:type="dxa"/>
            <w:vAlign w:val="bottom"/>
          </w:tcPr>
          <w:p w14:paraId="3F962881" w14:textId="77777777" w:rsidR="00A56737" w:rsidRPr="00372AA3" w:rsidRDefault="00A56737" w:rsidP="00A56737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42" w:type="dxa"/>
            <w:gridSpan w:val="2"/>
            <w:vAlign w:val="bottom"/>
          </w:tcPr>
          <w:p w14:paraId="7E9CBAF8" w14:textId="65B6BFBD" w:rsidR="00A56737" w:rsidRPr="00D05149" w:rsidRDefault="00A56737" w:rsidP="00A56737">
            <w:pPr>
              <w:pStyle w:val="DayoftheWeek"/>
            </w:pPr>
            <w:r>
              <w:t>Sundays</w:t>
            </w:r>
          </w:p>
        </w:tc>
      </w:tr>
      <w:tr w:rsidR="00A56737" w:rsidRPr="00372AA3" w14:paraId="213B7F6C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3BC780B" w14:textId="77777777" w:rsidR="00A56737" w:rsidRPr="00372AA3" w:rsidRDefault="00A56737" w:rsidP="00A56737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32" w:type="dxa"/>
            <w:shd w:val="clear" w:color="auto" w:fill="0D1D51" w:themeFill="accent3"/>
          </w:tcPr>
          <w:p w14:paraId="0056288C" w14:textId="77777777" w:rsidR="00A56737" w:rsidRPr="00D05149" w:rsidRDefault="00A56737" w:rsidP="00A56737">
            <w:pPr>
              <w:pStyle w:val="ColumnHeading"/>
            </w:pPr>
            <w:r w:rsidRPr="00D05149">
              <w:t>Name</w:t>
            </w:r>
          </w:p>
        </w:tc>
        <w:tc>
          <w:tcPr>
            <w:tcW w:w="1910" w:type="dxa"/>
            <w:shd w:val="clear" w:color="auto" w:fill="0D1D51" w:themeFill="accent3"/>
          </w:tcPr>
          <w:p w14:paraId="045E4194" w14:textId="77777777" w:rsidR="00A56737" w:rsidRPr="00D05149" w:rsidRDefault="00A56737" w:rsidP="00A56737">
            <w:pPr>
              <w:pStyle w:val="ColumnHeading"/>
            </w:pPr>
            <w:r w:rsidRPr="00D05149">
              <w:t>Number</w:t>
            </w:r>
          </w:p>
        </w:tc>
        <w:tc>
          <w:tcPr>
            <w:tcW w:w="717" w:type="dxa"/>
          </w:tcPr>
          <w:p w14:paraId="2F067F85" w14:textId="77777777" w:rsidR="00A56737" w:rsidRPr="00372AA3" w:rsidRDefault="00A56737" w:rsidP="00A56737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31" w:type="dxa"/>
            <w:shd w:val="clear" w:color="auto" w:fill="0D1D51" w:themeFill="accent3"/>
          </w:tcPr>
          <w:p w14:paraId="2756CE5F" w14:textId="77777777" w:rsidR="00A56737" w:rsidRPr="00D05149" w:rsidRDefault="00A56737" w:rsidP="00A56737">
            <w:pPr>
              <w:pStyle w:val="ColumnHeading"/>
            </w:pPr>
            <w:r w:rsidRPr="00D05149">
              <w:t>Name</w:t>
            </w:r>
          </w:p>
        </w:tc>
        <w:tc>
          <w:tcPr>
            <w:tcW w:w="1911" w:type="dxa"/>
            <w:shd w:val="clear" w:color="auto" w:fill="0D1D51" w:themeFill="accent3"/>
          </w:tcPr>
          <w:p w14:paraId="4837D6E2" w14:textId="77777777" w:rsidR="00A56737" w:rsidRPr="00D05149" w:rsidRDefault="00A56737" w:rsidP="00A56737">
            <w:pPr>
              <w:pStyle w:val="ColumnHeading"/>
            </w:pPr>
            <w:r w:rsidRPr="00D05149">
              <w:t>Number</w:t>
            </w:r>
          </w:p>
        </w:tc>
      </w:tr>
      <w:tr w:rsidR="00A56737" w:rsidRPr="00372AA3" w14:paraId="4A4E545F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02940FD4" w14:textId="77777777" w:rsidR="00A56737" w:rsidRPr="00D05149" w:rsidRDefault="00A56737" w:rsidP="00A56737">
            <w:pPr>
              <w:pStyle w:val="Time"/>
            </w:pPr>
            <w:r w:rsidRPr="00D05149">
              <w:t>8:00</w:t>
            </w:r>
          </w:p>
        </w:tc>
        <w:tc>
          <w:tcPr>
            <w:tcW w:w="3132" w:type="dxa"/>
          </w:tcPr>
          <w:p w14:paraId="052FF755" w14:textId="651D7F47" w:rsidR="00A56737" w:rsidRPr="00D05149" w:rsidRDefault="00111154" w:rsidP="00A56737">
            <w:pPr>
              <w:pStyle w:val="NameNumber"/>
            </w:pPr>
            <w:r>
              <w:t>Budgeting &amp; Financial Report</w:t>
            </w:r>
          </w:p>
        </w:tc>
        <w:tc>
          <w:tcPr>
            <w:tcW w:w="1910" w:type="dxa"/>
          </w:tcPr>
          <w:p w14:paraId="1C303E04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01C7EA87" w14:textId="77777777" w:rsidR="00A56737" w:rsidRPr="00D05149" w:rsidRDefault="00A56737" w:rsidP="00A56737">
            <w:pPr>
              <w:pStyle w:val="Time"/>
            </w:pPr>
            <w:r w:rsidRPr="00D05149">
              <w:t>8:00</w:t>
            </w:r>
          </w:p>
        </w:tc>
        <w:tc>
          <w:tcPr>
            <w:tcW w:w="3131" w:type="dxa"/>
          </w:tcPr>
          <w:p w14:paraId="6D7CE16B" w14:textId="1C3C62EE" w:rsidR="00A56737" w:rsidRPr="00D05149" w:rsidRDefault="00111154" w:rsidP="00A56737">
            <w:pPr>
              <w:pStyle w:val="NameNumber"/>
            </w:pPr>
            <w:r>
              <w:t>PREMIUM EVENTS</w:t>
            </w:r>
          </w:p>
        </w:tc>
        <w:tc>
          <w:tcPr>
            <w:tcW w:w="1911" w:type="dxa"/>
          </w:tcPr>
          <w:p w14:paraId="6AE0BA0C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144D41D5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3A079DA6" w14:textId="77777777" w:rsidR="00A56737" w:rsidRPr="00D05149" w:rsidRDefault="00A56737" w:rsidP="00A56737">
            <w:pPr>
              <w:pStyle w:val="Time"/>
            </w:pPr>
            <w:r w:rsidRPr="00D05149">
              <w:t>9:00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5137BAAD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620162BA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6A355847" w14:textId="77777777" w:rsidR="00A56737" w:rsidRPr="00D05149" w:rsidRDefault="00A56737" w:rsidP="00A56737">
            <w:pPr>
              <w:pStyle w:val="Time"/>
            </w:pPr>
            <w:r w:rsidRPr="00D05149">
              <w:t>9:00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1B888C6A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607F7235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1AB19CAC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72E35567" w14:textId="77777777" w:rsidR="00A56737" w:rsidRPr="00D05149" w:rsidRDefault="00A56737" w:rsidP="00A56737">
            <w:pPr>
              <w:pStyle w:val="Time"/>
            </w:pPr>
            <w:r w:rsidRPr="00D05149">
              <w:t>10:000</w:t>
            </w:r>
          </w:p>
        </w:tc>
        <w:tc>
          <w:tcPr>
            <w:tcW w:w="3132" w:type="dxa"/>
          </w:tcPr>
          <w:p w14:paraId="16504622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</w:tcPr>
          <w:p w14:paraId="209F479E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198B33E5" w14:textId="77777777" w:rsidR="00A56737" w:rsidRPr="00D05149" w:rsidRDefault="00A56737" w:rsidP="00A56737">
            <w:pPr>
              <w:pStyle w:val="Time"/>
            </w:pPr>
            <w:r w:rsidRPr="00D05149">
              <w:t>10:000</w:t>
            </w:r>
          </w:p>
        </w:tc>
        <w:tc>
          <w:tcPr>
            <w:tcW w:w="3131" w:type="dxa"/>
          </w:tcPr>
          <w:p w14:paraId="0C529436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</w:tcPr>
          <w:p w14:paraId="570CA20C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6F1A8768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2AD4450F" w14:textId="77777777" w:rsidR="00A56737" w:rsidRPr="00D05149" w:rsidRDefault="00A56737" w:rsidP="00A56737">
            <w:pPr>
              <w:pStyle w:val="Time"/>
            </w:pPr>
            <w:r w:rsidRPr="00D05149">
              <w:t>11:00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2C6A0A5F" w14:textId="015A920F" w:rsidR="00A56737" w:rsidRPr="00D05149" w:rsidRDefault="00A56737" w:rsidP="00A56737">
            <w:pPr>
              <w:pStyle w:val="NameNumber"/>
            </w:pPr>
            <w:r>
              <w:t>1</w:t>
            </w:r>
            <w:r w:rsidRPr="00A56737">
              <w:rPr>
                <w:vertAlign w:val="superscript"/>
              </w:rPr>
              <w:t>st</w:t>
            </w:r>
            <w:r>
              <w:t xml:space="preserve"> Friday February</w:t>
            </w:r>
            <w:r w:rsidR="00111154">
              <w:t xml:space="preserve"> ~ Proposed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7B1CA1A5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14722D8E" w14:textId="77777777" w:rsidR="00A56737" w:rsidRPr="00D05149" w:rsidRDefault="00A56737" w:rsidP="00A56737">
            <w:pPr>
              <w:pStyle w:val="Time"/>
            </w:pPr>
            <w:r w:rsidRPr="00D05149">
              <w:t>11:00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7B4A68BD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70A117CA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3E95B09C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67C997B1" w14:textId="77777777" w:rsidR="00A56737" w:rsidRPr="00D05149" w:rsidRDefault="00A56737" w:rsidP="00A56737">
            <w:pPr>
              <w:pStyle w:val="Time"/>
            </w:pPr>
            <w:r w:rsidRPr="00D05149">
              <w:t>12:00</w:t>
            </w:r>
          </w:p>
        </w:tc>
        <w:tc>
          <w:tcPr>
            <w:tcW w:w="3132" w:type="dxa"/>
          </w:tcPr>
          <w:p w14:paraId="3BCD4555" w14:textId="2CF635FF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</w:tcPr>
          <w:p w14:paraId="4CE99429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37E5D145" w14:textId="77777777" w:rsidR="00A56737" w:rsidRPr="00D05149" w:rsidRDefault="00A56737" w:rsidP="00A56737">
            <w:pPr>
              <w:pStyle w:val="Time"/>
            </w:pPr>
            <w:r w:rsidRPr="00D05149">
              <w:t>12:00</w:t>
            </w:r>
          </w:p>
        </w:tc>
        <w:tc>
          <w:tcPr>
            <w:tcW w:w="3131" w:type="dxa"/>
          </w:tcPr>
          <w:p w14:paraId="069A1EE2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</w:tcPr>
          <w:p w14:paraId="619F7D45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1A421124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0FA523C5" w14:textId="77777777" w:rsidR="00A56737" w:rsidRPr="00D05149" w:rsidRDefault="00A56737" w:rsidP="00A56737">
            <w:pPr>
              <w:pStyle w:val="Time"/>
            </w:pPr>
            <w:r w:rsidRPr="00D05149">
              <w:t>1:00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0B4BB78B" w14:textId="1482F95E" w:rsidR="00A56737" w:rsidRDefault="00A56737" w:rsidP="00A56737">
            <w:pPr>
              <w:pStyle w:val="NameNumber"/>
            </w:pPr>
            <w:r>
              <w:t>2</w:t>
            </w:r>
            <w:r w:rsidRPr="00A56737">
              <w:rPr>
                <w:vertAlign w:val="superscript"/>
              </w:rPr>
              <w:t>nd</w:t>
            </w:r>
            <w:r>
              <w:t xml:space="preserve"> /March</w:t>
            </w:r>
            <w:r w:rsidR="00111154">
              <w:t xml:space="preserve"> ~Approved</w:t>
            </w:r>
          </w:p>
          <w:p w14:paraId="4D5A00E7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10E16A93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32C235E9" w14:textId="77777777" w:rsidR="00A56737" w:rsidRPr="00D05149" w:rsidRDefault="00A56737" w:rsidP="00A56737">
            <w:pPr>
              <w:pStyle w:val="Time"/>
            </w:pPr>
            <w:r w:rsidRPr="00D05149">
              <w:t>1:00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5F9B0170" w14:textId="2CBAEE89" w:rsidR="00A56737" w:rsidRPr="00D05149" w:rsidRDefault="00A56737" w:rsidP="00A56737">
            <w:pPr>
              <w:pStyle w:val="NameNumber"/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14:paraId="5892FEB3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53A957EB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73984C12" w14:textId="77777777" w:rsidR="00A56737" w:rsidRPr="00D05149" w:rsidRDefault="00A56737" w:rsidP="00A56737">
            <w:pPr>
              <w:pStyle w:val="Time"/>
            </w:pPr>
            <w:r w:rsidRPr="00D05149">
              <w:t>2:00</w:t>
            </w:r>
          </w:p>
        </w:tc>
        <w:tc>
          <w:tcPr>
            <w:tcW w:w="3132" w:type="dxa"/>
          </w:tcPr>
          <w:p w14:paraId="34AB3F02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</w:tcPr>
          <w:p w14:paraId="289CFBEE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2979A8E3" w14:textId="77777777" w:rsidR="00A56737" w:rsidRPr="00D05149" w:rsidRDefault="00A56737" w:rsidP="00A56737">
            <w:pPr>
              <w:pStyle w:val="Time"/>
            </w:pPr>
            <w:r w:rsidRPr="00D05149">
              <w:t>2:00</w:t>
            </w:r>
          </w:p>
        </w:tc>
        <w:tc>
          <w:tcPr>
            <w:tcW w:w="3131" w:type="dxa"/>
          </w:tcPr>
          <w:p w14:paraId="3B50D49F" w14:textId="05012578" w:rsidR="00A56737" w:rsidRPr="00D05149" w:rsidRDefault="00A56737" w:rsidP="00A56737">
            <w:pPr>
              <w:pStyle w:val="NameNumber"/>
            </w:pPr>
            <w:r>
              <w:t>Premium Event</w:t>
            </w:r>
            <w:r w:rsidR="00111154">
              <w:t xml:space="preserve"> </w:t>
            </w:r>
            <w:r>
              <w:t>~</w:t>
            </w:r>
            <w:r w:rsidR="00111154">
              <w:t xml:space="preserve"> </w:t>
            </w:r>
            <w:proofErr w:type="spellStart"/>
            <w:r>
              <w:t>EarlieStarTime</w:t>
            </w:r>
            <w:proofErr w:type="spellEnd"/>
          </w:p>
        </w:tc>
        <w:tc>
          <w:tcPr>
            <w:tcW w:w="1911" w:type="dxa"/>
          </w:tcPr>
          <w:p w14:paraId="26F9AE88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1C969891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229EBB46" w14:textId="77777777" w:rsidR="00A56737" w:rsidRPr="00D05149" w:rsidRDefault="00A56737" w:rsidP="00A56737">
            <w:pPr>
              <w:pStyle w:val="Time"/>
            </w:pPr>
            <w:r w:rsidRPr="00D05149">
              <w:t>3:00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3E832B4C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4920C54C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093DC16A" w14:textId="77777777" w:rsidR="00A56737" w:rsidRPr="00D05149" w:rsidRDefault="00A56737" w:rsidP="00A56737">
            <w:pPr>
              <w:pStyle w:val="Time"/>
            </w:pPr>
            <w:r w:rsidRPr="00D05149">
              <w:t>3:00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2131B9F4" w14:textId="0B8858C3" w:rsidR="00A56737" w:rsidRPr="00D05149" w:rsidRDefault="00A56737" w:rsidP="00A56737">
            <w:pPr>
              <w:pStyle w:val="NameNumber"/>
            </w:pPr>
            <w:r>
              <w:t>1</w:t>
            </w:r>
            <w:r w:rsidRPr="00A56737">
              <w:rPr>
                <w:vertAlign w:val="superscript"/>
              </w:rPr>
              <w:t>st</w:t>
            </w:r>
            <w:r>
              <w:t xml:space="preserve"> &amp; 2</w:t>
            </w:r>
            <w:r w:rsidR="00DE6076" w:rsidRPr="00A56737">
              <w:rPr>
                <w:vertAlign w:val="superscript"/>
              </w:rPr>
              <w:t>nd</w:t>
            </w:r>
            <w:r w:rsidR="00DE6076">
              <w:t xml:space="preserve"> SUNDAYs</w:t>
            </w:r>
            <w:r>
              <w:t xml:space="preserve"> of March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0BB79332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7655A1EF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5867BD61" w14:textId="77777777" w:rsidR="00A56737" w:rsidRPr="00D05149" w:rsidRDefault="00A56737" w:rsidP="00A56737">
            <w:pPr>
              <w:pStyle w:val="Time"/>
            </w:pPr>
            <w:r w:rsidRPr="00D05149">
              <w:t>4:00</w:t>
            </w:r>
          </w:p>
        </w:tc>
        <w:tc>
          <w:tcPr>
            <w:tcW w:w="3132" w:type="dxa"/>
          </w:tcPr>
          <w:p w14:paraId="1ED90FC0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</w:tcPr>
          <w:p w14:paraId="083E069B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4E901138" w14:textId="77777777" w:rsidR="00A56737" w:rsidRPr="00D05149" w:rsidRDefault="00A56737" w:rsidP="00A56737">
            <w:pPr>
              <w:pStyle w:val="Time"/>
            </w:pPr>
            <w:r w:rsidRPr="00D05149">
              <w:t>4:00</w:t>
            </w:r>
          </w:p>
        </w:tc>
        <w:tc>
          <w:tcPr>
            <w:tcW w:w="3131" w:type="dxa"/>
          </w:tcPr>
          <w:p w14:paraId="07F171EE" w14:textId="6EBDA9D0" w:rsidR="00A56737" w:rsidRPr="00D05149" w:rsidRDefault="00A56737" w:rsidP="00A56737">
            <w:pPr>
              <w:pStyle w:val="NameNumber"/>
            </w:pPr>
            <w:r>
              <w:t>EXCLUDING ABIB</w:t>
            </w:r>
          </w:p>
        </w:tc>
        <w:tc>
          <w:tcPr>
            <w:tcW w:w="1911" w:type="dxa"/>
          </w:tcPr>
          <w:p w14:paraId="54AC701B" w14:textId="77777777" w:rsidR="00A56737" w:rsidRPr="00D05149" w:rsidRDefault="00A56737" w:rsidP="00A56737">
            <w:pPr>
              <w:pStyle w:val="NameNumber"/>
            </w:pPr>
          </w:p>
        </w:tc>
      </w:tr>
      <w:tr w:rsidR="00A56737" w:rsidRPr="00372AA3" w14:paraId="0E939BA2" w14:textId="77777777" w:rsidTr="00A56737">
        <w:trPr>
          <w:trHeight w:hRule="exact" w:val="303"/>
        </w:trPr>
        <w:tc>
          <w:tcPr>
            <w:tcW w:w="719" w:type="dxa"/>
            <w:gridSpan w:val="2"/>
          </w:tcPr>
          <w:p w14:paraId="4E323DC4" w14:textId="77777777" w:rsidR="00A56737" w:rsidRPr="00D05149" w:rsidRDefault="00A56737" w:rsidP="00A56737">
            <w:pPr>
              <w:pStyle w:val="Time"/>
            </w:pPr>
            <w:r w:rsidRPr="00D05149">
              <w:t>5:00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7878706D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3F7DF8D6" w14:textId="77777777" w:rsidR="00A56737" w:rsidRPr="00D05149" w:rsidRDefault="00A56737" w:rsidP="00A56737">
            <w:pPr>
              <w:pStyle w:val="NameNumber"/>
            </w:pPr>
          </w:p>
        </w:tc>
        <w:tc>
          <w:tcPr>
            <w:tcW w:w="717" w:type="dxa"/>
          </w:tcPr>
          <w:p w14:paraId="5EC011AB" w14:textId="77777777" w:rsidR="00A56737" w:rsidRPr="00D05149" w:rsidRDefault="00A56737" w:rsidP="00A56737">
            <w:pPr>
              <w:pStyle w:val="Time"/>
            </w:pPr>
            <w:r w:rsidRPr="00D05149">
              <w:t>5:00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14:paraId="0972A47E" w14:textId="1B4058D5" w:rsidR="00A56737" w:rsidRPr="00D05149" w:rsidRDefault="00A56737" w:rsidP="00A56737">
            <w:pPr>
              <w:pStyle w:val="NameNumber"/>
            </w:pPr>
            <w:r>
              <w:t>Latest Start Time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0E1D214F" w14:textId="77777777" w:rsidR="00A56737" w:rsidRPr="00D05149" w:rsidRDefault="00A56737" w:rsidP="00A56737">
            <w:pPr>
              <w:pStyle w:val="NameNumber"/>
            </w:pPr>
          </w:p>
        </w:tc>
      </w:tr>
    </w:tbl>
    <w:p w14:paraId="4FC657B7" w14:textId="36C47BA6" w:rsidR="005B624C" w:rsidRDefault="005B624C" w:rsidP="004E0B74">
      <w:pPr>
        <w:tabs>
          <w:tab w:val="left" w:pos="8205"/>
        </w:tabs>
        <w:rPr>
          <w:rFonts w:ascii="Calibri" w:hAnsi="Calibri" w:cs="Calibri"/>
        </w:rPr>
      </w:pPr>
    </w:p>
    <w:p w14:paraId="2AC85F41" w14:textId="63FB132F" w:rsidR="007861C0" w:rsidRPr="007861C0" w:rsidRDefault="007861C0" w:rsidP="007861C0">
      <w:pPr>
        <w:rPr>
          <w:rFonts w:ascii="Calibri" w:hAnsi="Calibri" w:cs="Calibri"/>
        </w:rPr>
      </w:pPr>
    </w:p>
    <w:p w14:paraId="321BD25C" w14:textId="0BC59E44" w:rsidR="007861C0" w:rsidRPr="007861C0" w:rsidRDefault="007861C0" w:rsidP="007861C0">
      <w:pPr>
        <w:tabs>
          <w:tab w:val="left" w:pos="10130"/>
        </w:tabs>
        <w:jc w:val="center"/>
        <w:rPr>
          <w:rFonts w:ascii="Berlin Sans FB Demi" w:hAnsi="Berlin Sans FB Demi" w:cs="Calibri"/>
          <w:sz w:val="36"/>
          <w:szCs w:val="36"/>
        </w:rPr>
      </w:pPr>
      <w:r w:rsidRPr="007861C0">
        <w:rPr>
          <w:rFonts w:ascii="Berlin Sans FB Demi" w:hAnsi="Berlin Sans FB Demi" w:cs="Calibri"/>
          <w:sz w:val="36"/>
          <w:szCs w:val="36"/>
        </w:rPr>
        <w:t>***SCHEDULE SUBJECT TO CHANGE***</w:t>
      </w:r>
    </w:p>
    <w:sectPr w:rsidR="007861C0" w:rsidRPr="007861C0" w:rsidSect="001705E5">
      <w:headerReference w:type="default" r:id="rId10"/>
      <w:pgSz w:w="12240" w:h="15840" w:code="1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2AC28" w14:textId="77777777" w:rsidR="00861641" w:rsidRDefault="00861641" w:rsidP="00535661">
      <w:pPr>
        <w:spacing w:after="0" w:line="240" w:lineRule="auto"/>
      </w:pPr>
      <w:r>
        <w:separator/>
      </w:r>
    </w:p>
  </w:endnote>
  <w:endnote w:type="continuationSeparator" w:id="0">
    <w:p w14:paraId="5F9FFCF9" w14:textId="77777777" w:rsidR="00861641" w:rsidRDefault="00861641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Drivel">
    <w:panose1 w:val="02000506000000020003"/>
    <w:charset w:val="00"/>
    <w:family w:val="modern"/>
    <w:notTrueType/>
    <w:pitch w:val="variable"/>
    <w:sig w:usb0="8000002F" w:usb1="0000000A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4E7CF" w14:textId="77777777" w:rsidR="00861641" w:rsidRDefault="00861641" w:rsidP="00535661">
      <w:pPr>
        <w:spacing w:after="0" w:line="240" w:lineRule="auto"/>
      </w:pPr>
      <w:r>
        <w:separator/>
      </w:r>
    </w:p>
  </w:footnote>
  <w:footnote w:type="continuationSeparator" w:id="0">
    <w:p w14:paraId="71F90008" w14:textId="77777777" w:rsidR="00861641" w:rsidRDefault="00861641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F5E0C" w14:textId="77777777" w:rsidR="001705E5" w:rsidRDefault="002C3B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F4F7684" wp14:editId="268292FA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419100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-1297305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Freeform: Shape 10">
                        <a:extLst/>
                      </wps:cNvPr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reeform: Shape 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reeform: Shape 10">
                        <a:extLst/>
                      </wps:cNvPr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reeform: Shape 10">
                        <a:extLst/>
                      </wps:cNvPr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reeform: Shape 10">
                        <a:extLst/>
                      </wps:cNvPr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reeform: Shape 18">
                        <a:extLst/>
                      </wps:cNvPr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reeform: Shape 10">
                        <a:extLst/>
                      </wps:cNvPr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ctangle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14A96D0C" id="Group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">
              <v:shape id="Freeform: Shape 10" o:spid="_x0000_s1027" style="position:absolute;left:1354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28" style="position:absolute;left:3217;top:2878;width:21063;height:20789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29" style="position:absolute;left:52832;top:102785;width:26530;height:26185;rotation:180;flip:x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0" style="position:absolute;top:15155;width:4038;height:398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o:spid="_x0000_s1031" style="position:absolute;left:19219;top:19727;width:3139;height:31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o:spid="_x0000_s1032" style="position:absolute;left:6350;top:6096;width:14295;height:14112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o:spid="_x0000_s1033" style="position:absolute;left:25823;top:12954;width:4038;height:398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ctangle 2" o:spid="_x0000_s1034" style="position:absolute;left:21420;top:12869;width:56148;height:128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" fillcolor="#2c567a [3204]" stroked="f" strokeweight="2pt"/>
              <v:shape id="Rectangle 9" o:spid="_x0000_s1035" style="position:absolute;left:5164;top:111167;width:49676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214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DE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F68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3BE4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B33"/>
    <w:rsid w:val="00024459"/>
    <w:rsid w:val="00047640"/>
    <w:rsid w:val="00073F67"/>
    <w:rsid w:val="00111154"/>
    <w:rsid w:val="00166B0C"/>
    <w:rsid w:val="001705E5"/>
    <w:rsid w:val="00181888"/>
    <w:rsid w:val="001A7D1C"/>
    <w:rsid w:val="00252CC9"/>
    <w:rsid w:val="002A14B7"/>
    <w:rsid w:val="002C3B9C"/>
    <w:rsid w:val="002E4997"/>
    <w:rsid w:val="003172A0"/>
    <w:rsid w:val="00372AA3"/>
    <w:rsid w:val="003975C5"/>
    <w:rsid w:val="004A22A6"/>
    <w:rsid w:val="004A7B33"/>
    <w:rsid w:val="004E0B74"/>
    <w:rsid w:val="004F1245"/>
    <w:rsid w:val="00535661"/>
    <w:rsid w:val="00583006"/>
    <w:rsid w:val="005B624C"/>
    <w:rsid w:val="005B6801"/>
    <w:rsid w:val="00616516"/>
    <w:rsid w:val="00676ABB"/>
    <w:rsid w:val="006B6F1F"/>
    <w:rsid w:val="00714B42"/>
    <w:rsid w:val="007861C0"/>
    <w:rsid w:val="007B1533"/>
    <w:rsid w:val="007C74BA"/>
    <w:rsid w:val="0082378B"/>
    <w:rsid w:val="008255F7"/>
    <w:rsid w:val="00826000"/>
    <w:rsid w:val="00861641"/>
    <w:rsid w:val="008A5A34"/>
    <w:rsid w:val="008C16EB"/>
    <w:rsid w:val="008D41C0"/>
    <w:rsid w:val="00920E9F"/>
    <w:rsid w:val="009A77D6"/>
    <w:rsid w:val="009C565C"/>
    <w:rsid w:val="00A365C5"/>
    <w:rsid w:val="00A56737"/>
    <w:rsid w:val="00A73265"/>
    <w:rsid w:val="00A86FA8"/>
    <w:rsid w:val="00B34BD7"/>
    <w:rsid w:val="00B872C4"/>
    <w:rsid w:val="00BB5990"/>
    <w:rsid w:val="00C94A5E"/>
    <w:rsid w:val="00CB61D8"/>
    <w:rsid w:val="00D05149"/>
    <w:rsid w:val="00D52DA7"/>
    <w:rsid w:val="00D55EF5"/>
    <w:rsid w:val="00DB6FDC"/>
    <w:rsid w:val="00DE6076"/>
    <w:rsid w:val="00EA567A"/>
    <w:rsid w:val="00F108E1"/>
    <w:rsid w:val="00F132F8"/>
    <w:rsid w:val="00F568D7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858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2C567A" w:themeColor="accent1"/>
      <w:sz w:val="18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 w:themeColor="text2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0072C7" w:themeColor="accent2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ader%20Asst%20Living\AppData\Roaming\Microsoft\Templates\Blue%20spheres%20appointm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2AE325B244D6F9D4BD0E4E40B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98B27-F590-47C7-A2AB-497D61146D27}"/>
      </w:docPartPr>
      <w:docPartBody>
        <w:p w:rsidR="00000000" w:rsidRDefault="00B82658">
          <w:pPr>
            <w:pStyle w:val="4442AE325B244D6F9D4BD0E4E40B4CED"/>
          </w:pPr>
          <w:r w:rsidRPr="00D05149">
            <w:t>Monday</w:t>
          </w:r>
        </w:p>
      </w:docPartBody>
    </w:docPart>
    <w:docPart>
      <w:docPartPr>
        <w:name w:val="F4A135B7563447498C1EFB0DDCC8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75C7-FE35-4203-A342-8F867309318B}"/>
      </w:docPartPr>
      <w:docPartBody>
        <w:p w:rsidR="00000000" w:rsidRDefault="00B82658">
          <w:pPr>
            <w:pStyle w:val="F4A135B7563447498C1EFB0DDCC8B2D5"/>
          </w:pPr>
          <w:r w:rsidRPr="00D05149">
            <w:rPr>
              <w:rStyle w:val="PlaceholderText"/>
              <w:color w:val="44546A" w:themeColor="text2"/>
            </w:rPr>
            <w:t>Tuesday</w:t>
          </w:r>
        </w:p>
      </w:docPartBody>
    </w:docPart>
    <w:docPart>
      <w:docPartPr>
        <w:name w:val="46D64148E4F64F538FEBFE5B256E8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467D-FA49-4207-903F-8C0990A62999}"/>
      </w:docPartPr>
      <w:docPartBody>
        <w:p w:rsidR="00000000" w:rsidRDefault="00B82658">
          <w:pPr>
            <w:pStyle w:val="46D64148E4F64F538FEBFE5B256E877C"/>
          </w:pPr>
          <w:r w:rsidRPr="00D05149">
            <w:t>404.555.0132</w:t>
          </w:r>
        </w:p>
      </w:docPartBody>
    </w:docPart>
    <w:docPart>
      <w:docPartPr>
        <w:name w:val="6C373599B5DD4290BEAD265A96A2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7455-977C-453C-B3B2-497A4D08E120}"/>
      </w:docPartPr>
      <w:docPartBody>
        <w:p w:rsidR="00000000" w:rsidRDefault="00B82658">
          <w:pPr>
            <w:pStyle w:val="6C373599B5DD4290BEAD265A96A2EF4B"/>
          </w:pPr>
          <w:r w:rsidRPr="00D05149">
            <w:rPr>
              <w:rStyle w:val="PlaceholderText"/>
              <w:color w:val="44546A" w:themeColor="text2"/>
            </w:rPr>
            <w:t>Wednesday</w:t>
          </w:r>
        </w:p>
      </w:docPartBody>
    </w:docPart>
    <w:docPart>
      <w:docPartPr>
        <w:name w:val="6F99DCB989154CBEACC66B4CB1D6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347B-D34F-4F8E-BA7C-CF3CA62D1AC6}"/>
      </w:docPartPr>
      <w:docPartBody>
        <w:p w:rsidR="00000000" w:rsidRDefault="00B82658">
          <w:pPr>
            <w:pStyle w:val="6F99DCB989154CBEACC66B4CB1D6181D"/>
          </w:pPr>
          <w:r w:rsidRPr="00D05149">
            <w:rPr>
              <w:rStyle w:val="PlaceholderText"/>
              <w:color w:val="44546A" w:themeColor="text2"/>
            </w:rPr>
            <w:t>Thursday</w:t>
          </w:r>
        </w:p>
      </w:docPartBody>
    </w:docPart>
    <w:docPart>
      <w:docPartPr>
        <w:name w:val="486C5FCCB31A46B68C1CEB147CF0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4996-F301-425E-9567-08BAA616764F}"/>
      </w:docPartPr>
      <w:docPartBody>
        <w:p w:rsidR="00000000" w:rsidRDefault="001C0660" w:rsidP="001C0660">
          <w:pPr>
            <w:pStyle w:val="486C5FCCB31A46B68C1CEB147CF0BB7D"/>
          </w:pPr>
          <w:r w:rsidRPr="00D05149">
            <w:rPr>
              <w:rStyle w:val="PlaceholderText"/>
              <w:color w:val="44546A" w:themeColor="text2"/>
            </w:rP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Drivel">
    <w:panose1 w:val="02000506000000020003"/>
    <w:charset w:val="00"/>
    <w:family w:val="modern"/>
    <w:notTrueType/>
    <w:pitch w:val="variable"/>
    <w:sig w:usb0="8000002F" w:usb1="0000000A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0"/>
    <w:rsid w:val="001C0660"/>
    <w:rsid w:val="00B8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2AE325B244D6F9D4BD0E4E40B4CED">
    <w:name w:val="4442AE325B244D6F9D4BD0E4E40B4CED"/>
  </w:style>
  <w:style w:type="character" w:styleId="PlaceholderText">
    <w:name w:val="Placeholder Text"/>
    <w:basedOn w:val="DefaultParagraphFont"/>
    <w:uiPriority w:val="99"/>
    <w:semiHidden/>
    <w:rsid w:val="001C0660"/>
    <w:rPr>
      <w:color w:val="808080"/>
    </w:rPr>
  </w:style>
  <w:style w:type="paragraph" w:customStyle="1" w:styleId="F4A135B7563447498C1EFB0DDCC8B2D5">
    <w:name w:val="F4A135B7563447498C1EFB0DDCC8B2D5"/>
  </w:style>
  <w:style w:type="paragraph" w:customStyle="1" w:styleId="10A7FB3C2F124366915C7AF5423C71C4">
    <w:name w:val="10A7FB3C2F124366915C7AF5423C71C4"/>
  </w:style>
  <w:style w:type="paragraph" w:customStyle="1" w:styleId="46D64148E4F64F538FEBFE5B256E877C">
    <w:name w:val="46D64148E4F64F538FEBFE5B256E877C"/>
  </w:style>
  <w:style w:type="paragraph" w:customStyle="1" w:styleId="6C373599B5DD4290BEAD265A96A2EF4B">
    <w:name w:val="6C373599B5DD4290BEAD265A96A2EF4B"/>
  </w:style>
  <w:style w:type="paragraph" w:customStyle="1" w:styleId="6F99DCB989154CBEACC66B4CB1D6181D">
    <w:name w:val="6F99DCB989154CBEACC66B4CB1D6181D"/>
  </w:style>
  <w:style w:type="paragraph" w:customStyle="1" w:styleId="94488CDD913F4B628CAE14A3AB23AA92">
    <w:name w:val="94488CDD913F4B628CAE14A3AB23AA92"/>
  </w:style>
  <w:style w:type="paragraph" w:customStyle="1" w:styleId="C79CE85760C84CFB982796FFD0A9CD3B">
    <w:name w:val="C79CE85760C84CFB982796FFD0A9CD3B"/>
  </w:style>
  <w:style w:type="paragraph" w:customStyle="1" w:styleId="486C5FCCB31A46B68C1CEB147CF0BB7D">
    <w:name w:val="486C5FCCB31A46B68C1CEB147CF0BB7D"/>
    <w:rsid w:val="001C0660"/>
  </w:style>
  <w:style w:type="paragraph" w:customStyle="1" w:styleId="48B8231AE0A440B289211E2116386B89">
    <w:name w:val="48B8231AE0A440B289211E2116386B89"/>
    <w:rsid w:val="001C0660"/>
  </w:style>
  <w:style w:type="paragraph" w:customStyle="1" w:styleId="E0814CC1027E475B959513FA8A0C51AD">
    <w:name w:val="E0814CC1027E475B959513FA8A0C51AD"/>
    <w:rsid w:val="001C0660"/>
  </w:style>
  <w:style w:type="paragraph" w:customStyle="1" w:styleId="CF03BB36B57441FF8B4E1D0452C0C29D">
    <w:name w:val="CF03BB36B57441FF8B4E1D0452C0C29D"/>
    <w:rsid w:val="001C0660"/>
  </w:style>
  <w:style w:type="paragraph" w:customStyle="1" w:styleId="53EE7BD31F6E4001BF6F651C679E6809">
    <w:name w:val="53EE7BD31F6E4001BF6F651C679E6809"/>
    <w:rsid w:val="001C0660"/>
  </w:style>
  <w:style w:type="paragraph" w:customStyle="1" w:styleId="2257775448FD4D099C629577F6AC32C8">
    <w:name w:val="2257775448FD4D099C629577F6AC32C8"/>
    <w:rsid w:val="001C0660"/>
  </w:style>
  <w:style w:type="paragraph" w:customStyle="1" w:styleId="50ECB92B655F4709B1F69911FB2D1627">
    <w:name w:val="50ECB92B655F4709B1F69911FB2D1627"/>
    <w:rsid w:val="001C0660"/>
  </w:style>
  <w:style w:type="paragraph" w:customStyle="1" w:styleId="CE89924CAED8494192648EE34D63AF2C">
    <w:name w:val="CE89924CAED8494192648EE34D63AF2C"/>
    <w:rsid w:val="001C0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appointment calendar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2019-05-17T20:37:00Z</dcterms:created>
  <dcterms:modified xsi:type="dcterms:W3CDTF">2019-05-17T22:36:00Z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